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5F" w:rsidRPr="0034732D" w:rsidRDefault="00F90E5F" w:rsidP="00055AC3">
      <w:pPr>
        <w:spacing w:line="240" w:lineRule="auto"/>
        <w:rPr>
          <w:rFonts w:asciiTheme="minorHAnsi" w:hAnsiTheme="minorHAnsi" w:cstheme="minorHAnsi"/>
        </w:rPr>
      </w:pPr>
    </w:p>
    <w:p w:rsidR="001C6167" w:rsidRDefault="001C6167" w:rsidP="00F55D23">
      <w:pPr>
        <w:spacing w:line="240" w:lineRule="auto"/>
        <w:rPr>
          <w:rFonts w:asciiTheme="minorHAnsi" w:hAnsiTheme="minorHAnsi" w:cstheme="minorHAnsi"/>
          <w:sz w:val="20"/>
        </w:rPr>
      </w:pPr>
    </w:p>
    <w:p w:rsidR="00F55D23" w:rsidRPr="0034732D" w:rsidRDefault="0034732D" w:rsidP="00F55D23">
      <w:pPr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……………………………………………………..</w:t>
      </w:r>
      <w:r w:rsidR="00F55D23" w:rsidRPr="0034732D">
        <w:rPr>
          <w:rFonts w:asciiTheme="minorHAnsi" w:hAnsiTheme="minorHAnsi" w:cstheme="minorHAnsi"/>
          <w:sz w:val="20"/>
        </w:rPr>
        <w:t>…</w:t>
      </w:r>
      <w:r w:rsidR="001C6167">
        <w:rPr>
          <w:rFonts w:asciiTheme="minorHAnsi" w:hAnsiTheme="minorHAnsi" w:cstheme="minorHAnsi"/>
          <w:sz w:val="20"/>
        </w:rPr>
        <w:t>…………………………………………………………………..………..</w:t>
      </w:r>
      <w:r w:rsidR="00F55D23" w:rsidRPr="0034732D">
        <w:rPr>
          <w:rFonts w:asciiTheme="minorHAnsi" w:hAnsiTheme="minorHAnsi" w:cstheme="minorHAnsi"/>
          <w:sz w:val="20"/>
        </w:rPr>
        <w:t>………………</w:t>
      </w:r>
    </w:p>
    <w:p w:rsidR="00F55D23" w:rsidRPr="0034732D" w:rsidRDefault="00F55D23" w:rsidP="001C6167">
      <w:pPr>
        <w:spacing w:line="240" w:lineRule="auto"/>
        <w:ind w:left="2836" w:right="1416"/>
        <w:rPr>
          <w:rFonts w:asciiTheme="minorHAnsi" w:hAnsiTheme="minorHAnsi" w:cstheme="minorHAnsi"/>
          <w:sz w:val="20"/>
          <w:vertAlign w:val="superscript"/>
        </w:rPr>
      </w:pPr>
      <w:r w:rsidRPr="0034732D">
        <w:rPr>
          <w:rFonts w:asciiTheme="minorHAnsi" w:hAnsiTheme="minorHAnsi" w:cstheme="minorHAnsi"/>
          <w:sz w:val="20"/>
          <w:vertAlign w:val="superscript"/>
        </w:rPr>
        <w:t>imię i nazwisko / nazwa</w:t>
      </w:r>
    </w:p>
    <w:p w:rsidR="0034732D" w:rsidRPr="0034732D" w:rsidRDefault="0034732D" w:rsidP="00F55D23">
      <w:pPr>
        <w:spacing w:line="240" w:lineRule="auto"/>
        <w:rPr>
          <w:rFonts w:asciiTheme="minorHAnsi" w:hAnsiTheme="minorHAnsi" w:cstheme="minorHAnsi"/>
          <w:sz w:val="20"/>
        </w:rPr>
      </w:pPr>
    </w:p>
    <w:p w:rsidR="00F55D23" w:rsidRPr="0034732D" w:rsidRDefault="00F55D23" w:rsidP="00F55D23">
      <w:pPr>
        <w:spacing w:line="240" w:lineRule="auto"/>
        <w:rPr>
          <w:rFonts w:asciiTheme="minorHAnsi" w:hAnsiTheme="minorHAnsi" w:cstheme="minorHAnsi"/>
          <w:sz w:val="20"/>
        </w:rPr>
      </w:pPr>
      <w:r w:rsidRPr="0034732D">
        <w:rPr>
          <w:rFonts w:asciiTheme="minorHAnsi" w:hAnsiTheme="minorHAnsi" w:cstheme="minorHAnsi"/>
          <w:sz w:val="20"/>
        </w:rPr>
        <w:t>……………………</w:t>
      </w:r>
      <w:r w:rsidR="0034732D">
        <w:rPr>
          <w:rFonts w:asciiTheme="minorHAnsi" w:hAnsiTheme="minorHAnsi" w:cstheme="minorHAnsi"/>
          <w:sz w:val="20"/>
        </w:rPr>
        <w:t>………………………..</w:t>
      </w:r>
      <w:r w:rsidRPr="0034732D">
        <w:rPr>
          <w:rFonts w:asciiTheme="minorHAnsi" w:hAnsiTheme="minorHAnsi" w:cstheme="minorHAnsi"/>
          <w:sz w:val="20"/>
        </w:rPr>
        <w:t>……</w:t>
      </w:r>
      <w:r w:rsidR="001C6167">
        <w:rPr>
          <w:rFonts w:asciiTheme="minorHAnsi" w:hAnsiTheme="minorHAnsi" w:cstheme="minorHAnsi"/>
          <w:sz w:val="20"/>
        </w:rPr>
        <w:t>……………………………………………………………………………..</w:t>
      </w:r>
      <w:r w:rsidRPr="0034732D">
        <w:rPr>
          <w:rFonts w:asciiTheme="minorHAnsi" w:hAnsiTheme="minorHAnsi" w:cstheme="minorHAnsi"/>
          <w:sz w:val="20"/>
        </w:rPr>
        <w:t>……………………</w:t>
      </w:r>
    </w:p>
    <w:p w:rsidR="00F55D23" w:rsidRPr="0034732D" w:rsidRDefault="001C6167" w:rsidP="001C6167">
      <w:pPr>
        <w:spacing w:line="240" w:lineRule="auto"/>
        <w:ind w:left="2127" w:right="1274" w:firstLine="709"/>
        <w:jc w:val="left"/>
        <w:rPr>
          <w:rFonts w:asciiTheme="minorHAnsi" w:hAnsiTheme="minorHAnsi" w:cstheme="minorHAnsi"/>
          <w:sz w:val="20"/>
          <w:vertAlign w:val="superscript"/>
        </w:rPr>
      </w:pPr>
      <w:r>
        <w:rPr>
          <w:rFonts w:asciiTheme="minorHAnsi" w:hAnsiTheme="minorHAnsi" w:cstheme="minorHAnsi"/>
          <w:sz w:val="20"/>
          <w:vertAlign w:val="superscript"/>
        </w:rPr>
        <w:t xml:space="preserve">   </w:t>
      </w:r>
      <w:r w:rsidR="00F55D23" w:rsidRPr="0034732D">
        <w:rPr>
          <w:rFonts w:asciiTheme="minorHAnsi" w:hAnsiTheme="minorHAnsi" w:cstheme="minorHAnsi"/>
          <w:sz w:val="20"/>
          <w:vertAlign w:val="superscript"/>
        </w:rPr>
        <w:t>adres</w:t>
      </w:r>
    </w:p>
    <w:p w:rsidR="0034732D" w:rsidRPr="0034732D" w:rsidRDefault="0034732D" w:rsidP="00F55D23">
      <w:pPr>
        <w:spacing w:line="240" w:lineRule="auto"/>
        <w:rPr>
          <w:rFonts w:asciiTheme="minorHAnsi" w:hAnsiTheme="minorHAnsi" w:cstheme="minorHAnsi"/>
          <w:sz w:val="20"/>
        </w:rPr>
      </w:pPr>
    </w:p>
    <w:p w:rsidR="00F55D23" w:rsidRPr="0034732D" w:rsidRDefault="00F55D23" w:rsidP="001C6167">
      <w:pPr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34732D">
        <w:rPr>
          <w:rFonts w:asciiTheme="minorHAnsi" w:hAnsiTheme="minorHAnsi" w:cstheme="minorHAnsi"/>
          <w:sz w:val="20"/>
        </w:rPr>
        <w:t>……………………………</w:t>
      </w:r>
      <w:r w:rsidR="0034732D">
        <w:rPr>
          <w:rFonts w:asciiTheme="minorHAnsi" w:hAnsiTheme="minorHAnsi" w:cstheme="minorHAnsi"/>
          <w:sz w:val="20"/>
        </w:rPr>
        <w:t>………………</w:t>
      </w:r>
      <w:r w:rsidR="001C6167">
        <w:rPr>
          <w:rFonts w:asciiTheme="minorHAnsi" w:hAnsiTheme="minorHAnsi" w:cstheme="minorHAnsi"/>
          <w:sz w:val="20"/>
        </w:rPr>
        <w:t>……</w:t>
      </w:r>
      <w:r w:rsidR="0034732D">
        <w:rPr>
          <w:rFonts w:asciiTheme="minorHAnsi" w:hAnsiTheme="minorHAnsi" w:cstheme="minorHAnsi"/>
          <w:sz w:val="20"/>
        </w:rPr>
        <w:t>………..</w:t>
      </w:r>
      <w:r w:rsidRPr="0034732D">
        <w:rPr>
          <w:rFonts w:asciiTheme="minorHAnsi" w:hAnsiTheme="minorHAnsi" w:cstheme="minorHAnsi"/>
          <w:sz w:val="20"/>
        </w:rPr>
        <w:t>…</w:t>
      </w:r>
      <w:r w:rsidR="001C6167">
        <w:rPr>
          <w:rFonts w:asciiTheme="minorHAnsi" w:hAnsiTheme="minorHAnsi" w:cstheme="minorHAnsi"/>
          <w:sz w:val="20"/>
        </w:rPr>
        <w:t xml:space="preserve">                           ……………………………..…………………………………</w:t>
      </w:r>
    </w:p>
    <w:p w:rsidR="00F55D23" w:rsidRPr="0034732D" w:rsidRDefault="001C6167" w:rsidP="001C6167">
      <w:pPr>
        <w:spacing w:line="240" w:lineRule="auto"/>
        <w:ind w:right="1416"/>
        <w:jc w:val="left"/>
        <w:rPr>
          <w:rFonts w:asciiTheme="minorHAnsi" w:hAnsiTheme="minorHAnsi" w:cstheme="minorHAnsi"/>
          <w:sz w:val="20"/>
          <w:vertAlign w:val="superscript"/>
        </w:rPr>
      </w:pPr>
      <w:r>
        <w:rPr>
          <w:rFonts w:asciiTheme="minorHAnsi" w:hAnsiTheme="minorHAnsi" w:cstheme="minorHAnsi"/>
          <w:sz w:val="20"/>
          <w:vertAlign w:val="superscript"/>
        </w:rPr>
        <w:t xml:space="preserve">                                       telefon kontaktowy                                                                              </w:t>
      </w:r>
      <w:r>
        <w:rPr>
          <w:rFonts w:asciiTheme="minorHAnsi" w:hAnsiTheme="minorHAnsi" w:cstheme="minorHAnsi"/>
          <w:sz w:val="20"/>
          <w:vertAlign w:val="superscript"/>
        </w:rPr>
        <w:tab/>
      </w:r>
      <w:r>
        <w:rPr>
          <w:rFonts w:asciiTheme="minorHAnsi" w:hAnsiTheme="minorHAnsi" w:cstheme="minorHAnsi"/>
          <w:sz w:val="20"/>
          <w:vertAlign w:val="superscript"/>
        </w:rPr>
        <w:tab/>
        <w:t xml:space="preserve">     ad</w:t>
      </w:r>
      <w:r>
        <w:rPr>
          <w:rFonts w:asciiTheme="minorHAnsi" w:hAnsiTheme="minorHAnsi" w:cstheme="minorHAnsi"/>
          <w:sz w:val="20"/>
          <w:vertAlign w:val="superscript"/>
        </w:rPr>
        <w:t>res e-mail</w:t>
      </w:r>
    </w:p>
    <w:p w:rsidR="0034732D" w:rsidRDefault="0034732D" w:rsidP="00F55D23">
      <w:pPr>
        <w:spacing w:line="240" w:lineRule="auto"/>
        <w:rPr>
          <w:rFonts w:asciiTheme="minorHAnsi" w:hAnsiTheme="minorHAnsi" w:cstheme="minorHAnsi"/>
          <w:sz w:val="20"/>
        </w:rPr>
      </w:pPr>
    </w:p>
    <w:p w:rsidR="00F55D23" w:rsidRPr="0034732D" w:rsidRDefault="00F55D23" w:rsidP="00F55D23">
      <w:pPr>
        <w:spacing w:line="240" w:lineRule="auto"/>
        <w:rPr>
          <w:rFonts w:asciiTheme="minorHAnsi" w:hAnsiTheme="minorHAnsi" w:cstheme="minorHAnsi"/>
          <w:sz w:val="20"/>
        </w:rPr>
      </w:pPr>
      <w:r w:rsidRPr="0034732D">
        <w:rPr>
          <w:rFonts w:asciiTheme="minorHAnsi" w:hAnsiTheme="minorHAnsi" w:cstheme="minorHAnsi"/>
          <w:sz w:val="20"/>
        </w:rPr>
        <w:t>NIP:</w:t>
      </w:r>
      <w:r w:rsidR="001C6167">
        <w:rPr>
          <w:rFonts w:asciiTheme="minorHAnsi" w:hAnsiTheme="minorHAnsi" w:cstheme="minorHAnsi"/>
          <w:sz w:val="20"/>
        </w:rPr>
        <w:t xml:space="preserve">    </w:t>
      </w:r>
      <w:r w:rsidRPr="0034732D">
        <w:rPr>
          <w:rFonts w:asciiTheme="minorHAnsi" w:hAnsiTheme="minorHAnsi" w:cstheme="minorHAnsi"/>
          <w:sz w:val="20"/>
        </w:rPr>
        <w:t>.…………………………</w:t>
      </w:r>
      <w:r w:rsidR="0034732D">
        <w:rPr>
          <w:rFonts w:asciiTheme="minorHAnsi" w:hAnsiTheme="minorHAnsi" w:cstheme="minorHAnsi"/>
          <w:sz w:val="20"/>
        </w:rPr>
        <w:t>…………………………</w:t>
      </w:r>
      <w:r w:rsidRPr="0034732D">
        <w:rPr>
          <w:rFonts w:asciiTheme="minorHAnsi" w:hAnsiTheme="minorHAnsi" w:cstheme="minorHAnsi"/>
          <w:sz w:val="20"/>
        </w:rPr>
        <w:t>……………</w:t>
      </w:r>
    </w:p>
    <w:p w:rsidR="00F55D23" w:rsidRPr="0034732D" w:rsidRDefault="00F55D23" w:rsidP="00F55D23">
      <w:pPr>
        <w:spacing w:line="240" w:lineRule="auto"/>
        <w:ind w:right="6378"/>
        <w:jc w:val="center"/>
        <w:rPr>
          <w:rFonts w:asciiTheme="minorHAnsi" w:hAnsiTheme="minorHAnsi" w:cstheme="minorHAnsi"/>
          <w:sz w:val="20"/>
          <w:vertAlign w:val="superscript"/>
        </w:rPr>
      </w:pPr>
      <w:r w:rsidRPr="0034732D">
        <w:rPr>
          <w:rFonts w:asciiTheme="minorHAnsi" w:hAnsiTheme="minorHAnsi" w:cstheme="minorHAnsi"/>
          <w:sz w:val="20"/>
          <w:vertAlign w:val="superscript"/>
        </w:rPr>
        <w:t>(jeśli dotyczy)</w:t>
      </w:r>
    </w:p>
    <w:p w:rsidR="00F55D23" w:rsidRDefault="00F55D23" w:rsidP="00F55D23">
      <w:pPr>
        <w:rPr>
          <w:rFonts w:asciiTheme="minorHAnsi" w:hAnsiTheme="minorHAnsi" w:cstheme="minorHAnsi"/>
        </w:rPr>
      </w:pPr>
    </w:p>
    <w:p w:rsidR="001C6167" w:rsidRPr="0034732D" w:rsidRDefault="001C6167" w:rsidP="00F55D23">
      <w:pPr>
        <w:rPr>
          <w:rFonts w:asciiTheme="minorHAnsi" w:hAnsiTheme="minorHAnsi" w:cstheme="minorHAnsi"/>
        </w:rPr>
      </w:pPr>
      <w:bookmarkStart w:id="0" w:name="_GoBack"/>
      <w:bookmarkEnd w:id="0"/>
    </w:p>
    <w:p w:rsidR="00F55D23" w:rsidRPr="0034732D" w:rsidRDefault="00F55D23" w:rsidP="00F55D23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34732D">
        <w:rPr>
          <w:rFonts w:asciiTheme="minorHAnsi" w:hAnsiTheme="minorHAnsi" w:cstheme="minorHAnsi"/>
          <w:b/>
          <w:sz w:val="28"/>
        </w:rPr>
        <w:t>Wniosek o sprzedaż żużla paleniskowego</w:t>
      </w:r>
    </w:p>
    <w:p w:rsidR="00F55D23" w:rsidRPr="0034732D" w:rsidRDefault="00F55D23" w:rsidP="00F55D23">
      <w:pPr>
        <w:spacing w:line="240" w:lineRule="auto"/>
        <w:jc w:val="center"/>
        <w:rPr>
          <w:rFonts w:asciiTheme="minorHAnsi" w:hAnsiTheme="minorHAnsi" w:cstheme="minorHAnsi"/>
        </w:rPr>
      </w:pPr>
      <w:r w:rsidRPr="0034732D">
        <w:rPr>
          <w:rFonts w:asciiTheme="minorHAnsi" w:hAnsiTheme="minorHAnsi" w:cstheme="minorHAnsi"/>
        </w:rPr>
        <w:t>/osoby fizyczne i jednostki organizacyjne nie będące przedsiębiorcami/</w:t>
      </w:r>
    </w:p>
    <w:p w:rsidR="00F55D23" w:rsidRPr="0034732D" w:rsidRDefault="00F55D23" w:rsidP="00F55D23">
      <w:pPr>
        <w:jc w:val="center"/>
        <w:rPr>
          <w:rFonts w:asciiTheme="minorHAnsi" w:hAnsiTheme="minorHAnsi" w:cstheme="minorHAnsi"/>
        </w:rPr>
      </w:pPr>
    </w:p>
    <w:p w:rsidR="00F55D23" w:rsidRPr="0034732D" w:rsidRDefault="00F55D23" w:rsidP="00F55D23">
      <w:pPr>
        <w:spacing w:line="240" w:lineRule="auto"/>
        <w:ind w:firstLine="567"/>
        <w:rPr>
          <w:rFonts w:asciiTheme="minorHAnsi" w:hAnsiTheme="minorHAnsi" w:cstheme="minorHAnsi"/>
        </w:rPr>
      </w:pPr>
      <w:r w:rsidRPr="0034732D">
        <w:rPr>
          <w:rFonts w:asciiTheme="minorHAnsi" w:hAnsiTheme="minorHAnsi" w:cstheme="minorHAnsi"/>
        </w:rPr>
        <w:t>Proszę o sprzedaż żużla paleniskowego (odpad o kodzie 10 01 80) w ilości ……………… m</w:t>
      </w:r>
      <w:r w:rsidRPr="0034732D">
        <w:rPr>
          <w:rFonts w:asciiTheme="minorHAnsi" w:hAnsiTheme="minorHAnsi" w:cstheme="minorHAnsi"/>
          <w:vertAlign w:val="superscript"/>
        </w:rPr>
        <w:t>3</w:t>
      </w:r>
      <w:r w:rsidRPr="0034732D">
        <w:rPr>
          <w:rFonts w:asciiTheme="minorHAnsi" w:hAnsiTheme="minorHAnsi" w:cstheme="minorHAnsi"/>
        </w:rPr>
        <w:t xml:space="preserve">. </w:t>
      </w:r>
    </w:p>
    <w:p w:rsidR="00F55D23" w:rsidRPr="0034732D" w:rsidRDefault="00F55D23" w:rsidP="00F55D23">
      <w:pPr>
        <w:spacing w:line="240" w:lineRule="auto"/>
        <w:rPr>
          <w:rFonts w:asciiTheme="minorHAnsi" w:hAnsiTheme="minorHAnsi" w:cstheme="minorHAnsi"/>
        </w:rPr>
      </w:pPr>
      <w:r w:rsidRPr="0034732D">
        <w:rPr>
          <w:rFonts w:asciiTheme="minorHAnsi" w:hAnsiTheme="minorHAnsi" w:cstheme="minorHAnsi"/>
        </w:rPr>
        <w:t>Jednocześnie oświadczam że:</w:t>
      </w:r>
    </w:p>
    <w:p w:rsidR="00F55D23" w:rsidRPr="0034732D" w:rsidRDefault="00F55D23" w:rsidP="00F55D2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34732D">
        <w:rPr>
          <w:rFonts w:asciiTheme="minorHAnsi" w:hAnsiTheme="minorHAnsi" w:cstheme="minorHAnsi"/>
        </w:rPr>
        <w:t>jestem zwolniony z obowiązku posiadania z</w:t>
      </w:r>
      <w:r w:rsidR="00DC5F9C">
        <w:rPr>
          <w:rFonts w:asciiTheme="minorHAnsi" w:hAnsiTheme="minorHAnsi" w:cstheme="minorHAnsi"/>
        </w:rPr>
        <w:t xml:space="preserve">ezwolenia na zbieranie odpadów </w:t>
      </w:r>
      <w:r w:rsidRPr="0034732D">
        <w:rPr>
          <w:rFonts w:asciiTheme="minorHAnsi" w:hAnsiTheme="minorHAnsi" w:cstheme="minorHAnsi"/>
        </w:rPr>
        <w:t>lub zezwolenia na przetwarzanie odpadów zgodnie z art.</w:t>
      </w:r>
      <w:r w:rsidR="00DC5F9C">
        <w:rPr>
          <w:rFonts w:asciiTheme="minorHAnsi" w:hAnsiTheme="minorHAnsi" w:cstheme="minorHAnsi"/>
        </w:rPr>
        <w:t xml:space="preserve"> 45 ust. 1 pkt 2 ustawy z dnia </w:t>
      </w:r>
      <w:r w:rsidRPr="0034732D">
        <w:rPr>
          <w:rFonts w:asciiTheme="minorHAnsi" w:hAnsiTheme="minorHAnsi" w:cstheme="minorHAnsi"/>
        </w:rPr>
        <w:t xml:space="preserve">14 grudnia 2012 r. </w:t>
      </w:r>
      <w:r w:rsidR="00DC5F9C">
        <w:rPr>
          <w:rFonts w:asciiTheme="minorHAnsi" w:hAnsiTheme="minorHAnsi" w:cstheme="minorHAnsi"/>
        </w:rPr>
        <w:br/>
      </w:r>
      <w:r w:rsidRPr="0034732D">
        <w:rPr>
          <w:rFonts w:asciiTheme="minorHAnsi" w:hAnsiTheme="minorHAnsi" w:cstheme="minorHAnsi"/>
          <w:i/>
        </w:rPr>
        <w:t>o odpadach</w:t>
      </w:r>
      <w:r w:rsidRPr="0034732D">
        <w:rPr>
          <w:rFonts w:asciiTheme="minorHAnsi" w:hAnsiTheme="minorHAnsi" w:cstheme="minorHAnsi"/>
        </w:rPr>
        <w:t>,</w:t>
      </w:r>
    </w:p>
    <w:p w:rsidR="00F55D23" w:rsidRPr="0034732D" w:rsidRDefault="00F55D23" w:rsidP="00F55D2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34732D">
        <w:rPr>
          <w:rFonts w:asciiTheme="minorHAnsi" w:hAnsiTheme="minorHAnsi" w:cstheme="minorHAnsi"/>
        </w:rPr>
        <w:t xml:space="preserve">zakupiony żużel paleniskowy poddam odzyskowi na potrzeby własne w sposób określony w Rozporządzeniu Ministra Środowiska z dnia 10 listopada 2015 r. </w:t>
      </w:r>
      <w:r w:rsidRPr="0034732D">
        <w:rPr>
          <w:rFonts w:asciiTheme="minorHAnsi" w:hAnsiTheme="minorHAnsi" w:cstheme="minorHAnsi"/>
          <w:i/>
        </w:rPr>
        <w:t>w sprawie listy rodzajów odpadów, które osoby fizyczne lub jednostki organizacyjne niebędące przedsiębiorcami mogą poddawać odzyskowi na potrzeby własne, oraz dopuszczalnych metod ich odzysku</w:t>
      </w:r>
      <w:r w:rsidRPr="0034732D">
        <w:rPr>
          <w:rFonts w:asciiTheme="minorHAnsi" w:hAnsiTheme="minorHAnsi" w:cstheme="minorHAnsi"/>
        </w:rPr>
        <w:t>.</w:t>
      </w:r>
    </w:p>
    <w:p w:rsidR="00F55D23" w:rsidRPr="0034732D" w:rsidRDefault="00F55D23" w:rsidP="00F55D23">
      <w:pPr>
        <w:tabs>
          <w:tab w:val="left" w:pos="567"/>
          <w:tab w:val="right" w:pos="8505"/>
        </w:tabs>
        <w:rPr>
          <w:rFonts w:asciiTheme="minorHAnsi" w:hAnsiTheme="minorHAnsi" w:cstheme="minorHAnsi"/>
        </w:rPr>
      </w:pPr>
    </w:p>
    <w:p w:rsidR="00F55D23" w:rsidRPr="0034732D" w:rsidRDefault="00F55D23" w:rsidP="00222FC7">
      <w:pPr>
        <w:tabs>
          <w:tab w:val="left" w:pos="567"/>
          <w:tab w:val="right" w:pos="8505"/>
        </w:tabs>
        <w:spacing w:line="240" w:lineRule="auto"/>
        <w:jc w:val="center"/>
        <w:rPr>
          <w:rFonts w:asciiTheme="minorHAnsi" w:hAnsiTheme="minorHAnsi" w:cstheme="minorHAnsi"/>
        </w:rPr>
      </w:pPr>
      <w:r w:rsidRPr="0034732D">
        <w:rPr>
          <w:rFonts w:asciiTheme="minorHAnsi" w:hAnsiTheme="minorHAnsi" w:cstheme="minorHAnsi"/>
        </w:rPr>
        <w:t xml:space="preserve">Tarnów, dnia ……………………………… r. </w:t>
      </w:r>
      <w:r w:rsidRPr="0034732D">
        <w:rPr>
          <w:rFonts w:asciiTheme="minorHAnsi" w:hAnsiTheme="minorHAnsi" w:cstheme="minorHAnsi"/>
        </w:rPr>
        <w:tab/>
        <w:t>……………………………………….……………</w:t>
      </w:r>
    </w:p>
    <w:p w:rsidR="00F55D23" w:rsidRPr="00222FC7" w:rsidRDefault="00F55D23" w:rsidP="00222FC7">
      <w:pPr>
        <w:spacing w:line="240" w:lineRule="auto"/>
        <w:ind w:left="5812" w:right="567"/>
        <w:jc w:val="center"/>
        <w:rPr>
          <w:rFonts w:asciiTheme="minorHAnsi" w:hAnsiTheme="minorHAnsi" w:cstheme="minorHAnsi"/>
          <w:sz w:val="16"/>
          <w:szCs w:val="16"/>
        </w:rPr>
      </w:pPr>
      <w:r w:rsidRPr="00222FC7">
        <w:rPr>
          <w:rFonts w:asciiTheme="minorHAnsi" w:hAnsiTheme="minorHAnsi" w:cstheme="minorHAnsi"/>
          <w:sz w:val="16"/>
          <w:szCs w:val="16"/>
        </w:rPr>
        <w:t>Podpis</w:t>
      </w:r>
    </w:p>
    <w:p w:rsidR="00F55D23" w:rsidRPr="0034732D" w:rsidRDefault="00F55D23" w:rsidP="00F55D2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:rsidR="00F55D23" w:rsidRPr="00222FC7" w:rsidRDefault="00F55D23" w:rsidP="00F55D23">
      <w:pPr>
        <w:spacing w:line="240" w:lineRule="auto"/>
        <w:rPr>
          <w:rFonts w:asciiTheme="minorHAnsi" w:hAnsiTheme="minorHAnsi" w:cstheme="minorHAnsi"/>
          <w:sz w:val="17"/>
          <w:szCs w:val="17"/>
        </w:rPr>
      </w:pPr>
      <w:r w:rsidRPr="00222FC7">
        <w:rPr>
          <w:rFonts w:asciiTheme="minorHAnsi" w:hAnsiTheme="minorHAnsi" w:cstheme="minorHAnsi"/>
          <w:sz w:val="17"/>
          <w:szCs w:val="17"/>
        </w:rPr>
        <w:t xml:space="preserve">Administratorem Pani/a danych osobowych jest </w:t>
      </w:r>
      <w:r w:rsidRPr="00222FC7">
        <w:rPr>
          <w:rFonts w:asciiTheme="minorHAnsi" w:hAnsiTheme="minorHAnsi" w:cstheme="minorHAnsi"/>
          <w:b/>
          <w:bCs/>
          <w:sz w:val="17"/>
          <w:szCs w:val="17"/>
        </w:rPr>
        <w:t>Miejskie Przedsiębiorstwo Energetyki Cieplnej S. A.</w:t>
      </w:r>
      <w:r w:rsidRPr="00222FC7">
        <w:rPr>
          <w:rFonts w:asciiTheme="minorHAnsi" w:hAnsiTheme="minorHAnsi" w:cstheme="minorHAnsi"/>
          <w:sz w:val="17"/>
          <w:szCs w:val="17"/>
        </w:rPr>
        <w:t>, przy ulicy Siennej 4 w Tarnowie (33-100),  NIP: 8731001679. REGON: 850310047, BDO: 000110392, Nr KRS: 0000232646,  zwane dalej „Administratorem”.</w:t>
      </w:r>
    </w:p>
    <w:p w:rsidR="00F55D23" w:rsidRPr="00222FC7" w:rsidRDefault="00F55D23" w:rsidP="00F55D23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7"/>
          <w:szCs w:val="17"/>
        </w:rPr>
      </w:pPr>
      <w:r w:rsidRPr="00222FC7">
        <w:rPr>
          <w:rFonts w:asciiTheme="minorHAnsi" w:hAnsiTheme="minorHAnsi" w:cstheme="minorHAnsi"/>
          <w:sz w:val="17"/>
          <w:szCs w:val="17"/>
        </w:rPr>
        <w:t>telefon: 14 688 22 00</w:t>
      </w:r>
    </w:p>
    <w:p w:rsidR="00F55D23" w:rsidRPr="00222FC7" w:rsidRDefault="00F55D23" w:rsidP="00F55D23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7"/>
          <w:szCs w:val="17"/>
        </w:rPr>
      </w:pPr>
      <w:r w:rsidRPr="00222FC7">
        <w:rPr>
          <w:rFonts w:asciiTheme="minorHAnsi" w:hAnsiTheme="minorHAnsi" w:cstheme="minorHAnsi"/>
          <w:sz w:val="17"/>
          <w:szCs w:val="17"/>
          <w:lang w:val="en-US"/>
        </w:rPr>
        <w:t>adres e-mail: mpec@mpec.tarnow.pl</w:t>
      </w:r>
    </w:p>
    <w:p w:rsidR="00F55D23" w:rsidRPr="00222FC7" w:rsidRDefault="00F55D23" w:rsidP="00F55D23">
      <w:pPr>
        <w:spacing w:line="240" w:lineRule="auto"/>
        <w:rPr>
          <w:rFonts w:asciiTheme="minorHAnsi" w:hAnsiTheme="minorHAnsi" w:cstheme="minorHAnsi"/>
          <w:sz w:val="17"/>
          <w:szCs w:val="17"/>
        </w:rPr>
      </w:pPr>
      <w:r w:rsidRPr="00222FC7">
        <w:rPr>
          <w:rFonts w:asciiTheme="minorHAnsi" w:hAnsiTheme="minorHAnsi" w:cstheme="minorHAnsi"/>
          <w:sz w:val="17"/>
          <w:szCs w:val="17"/>
          <w:lang w:val="en-US"/>
        </w:rPr>
        <w:t> </w:t>
      </w:r>
      <w:r w:rsidRPr="00222FC7">
        <w:rPr>
          <w:rFonts w:asciiTheme="minorHAnsi" w:hAnsiTheme="minorHAnsi" w:cstheme="minorHAnsi"/>
          <w:sz w:val="17"/>
          <w:szCs w:val="17"/>
        </w:rPr>
        <w:t>Administrator wyznaczył Inspektora Ochrony Danych (IOD)</w:t>
      </w:r>
    </w:p>
    <w:p w:rsidR="00F55D23" w:rsidRPr="00222FC7" w:rsidRDefault="00F55D23" w:rsidP="00F55D23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17"/>
          <w:szCs w:val="17"/>
        </w:rPr>
      </w:pPr>
      <w:r w:rsidRPr="00222FC7">
        <w:rPr>
          <w:rFonts w:asciiTheme="minorHAnsi" w:hAnsiTheme="minorHAnsi" w:cstheme="minorHAnsi"/>
          <w:sz w:val="17"/>
          <w:szCs w:val="17"/>
        </w:rPr>
        <w:t>telefon: 14 688 22 16</w:t>
      </w:r>
    </w:p>
    <w:p w:rsidR="00F55D23" w:rsidRPr="00222FC7" w:rsidRDefault="00F55D23" w:rsidP="00F55D23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17"/>
          <w:szCs w:val="17"/>
        </w:rPr>
      </w:pPr>
      <w:r w:rsidRPr="00222FC7">
        <w:rPr>
          <w:rFonts w:asciiTheme="minorHAnsi" w:hAnsiTheme="minorHAnsi" w:cstheme="minorHAnsi"/>
          <w:sz w:val="17"/>
          <w:szCs w:val="17"/>
          <w:lang w:val="en-US"/>
        </w:rPr>
        <w:t>adres e-mail: daneosobowe@mpec.tarnow.pl</w:t>
      </w:r>
    </w:p>
    <w:p w:rsidR="00F55D23" w:rsidRPr="00222FC7" w:rsidRDefault="00F55D23" w:rsidP="00F55D23">
      <w:pPr>
        <w:spacing w:line="240" w:lineRule="auto"/>
        <w:rPr>
          <w:rFonts w:asciiTheme="minorHAnsi" w:hAnsiTheme="minorHAnsi" w:cstheme="minorHAnsi"/>
          <w:sz w:val="17"/>
          <w:szCs w:val="17"/>
        </w:rPr>
      </w:pPr>
      <w:r w:rsidRPr="00222FC7">
        <w:rPr>
          <w:rFonts w:asciiTheme="minorHAnsi" w:hAnsiTheme="minorHAnsi" w:cstheme="minorHAnsi"/>
          <w:sz w:val="17"/>
          <w:szCs w:val="17"/>
        </w:rPr>
        <w:t>Pani/a dane osobowe będą przetwarzane na podstawie prawnie uzasadnionego interesu administratora w celu zawarcia i wykonania  umowy zawartej pomiędzy Administratorem a podmiotem, którego jest Pani/Pan reprezentantem, lub który wskazał Panią/Pana jako osobę do kontaktu w związku z zawarciem/wykonywaniem umowy – na podstawie art. 6 ust. 1 lit f oraz art. 6 ust. 1 lit b RODO. Dane będą przechowywane przez okres obowiązywania Umowy, a po tym czasie, przez okres wskazany w przepisach prawa.</w:t>
      </w:r>
    </w:p>
    <w:p w:rsidR="00ED4F67" w:rsidRDefault="00F55D23" w:rsidP="0034732D">
      <w:pPr>
        <w:spacing w:line="240" w:lineRule="auto"/>
        <w:rPr>
          <w:rFonts w:asciiTheme="minorHAnsi" w:hAnsiTheme="minorHAnsi" w:cstheme="minorHAnsi"/>
          <w:sz w:val="17"/>
          <w:szCs w:val="17"/>
        </w:rPr>
      </w:pPr>
      <w:r w:rsidRPr="00222FC7">
        <w:rPr>
          <w:rFonts w:asciiTheme="minorHAnsi" w:hAnsiTheme="minorHAnsi" w:cstheme="minorHAnsi"/>
          <w:sz w:val="17"/>
          <w:szCs w:val="17"/>
        </w:rPr>
        <w:br/>
        <w:t>Więcej informacji:</w:t>
      </w:r>
      <w:r w:rsidRPr="000A6BA6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 </w:t>
      </w:r>
      <w:hyperlink r:id="rId8" w:history="1">
        <w:r w:rsidR="000A6BA6" w:rsidRPr="000A6BA6">
          <w:rPr>
            <w:rStyle w:val="Hipercze"/>
            <w:rFonts w:asciiTheme="minorHAnsi" w:hAnsiTheme="minorHAnsi" w:cstheme="minorHAnsi"/>
            <w:color w:val="000000" w:themeColor="text1"/>
            <w:sz w:val="17"/>
            <w:szCs w:val="17"/>
            <w:u w:val="none"/>
          </w:rPr>
          <w:t>https://mpec.tarnow.pl/wiecej/rodo</w:t>
        </w:r>
      </w:hyperlink>
    </w:p>
    <w:p w:rsidR="000A6BA6" w:rsidRDefault="000A6BA6" w:rsidP="000A6BA6">
      <w:pPr>
        <w:rPr>
          <w:rFonts w:asciiTheme="minorHAnsi" w:hAnsiTheme="minorHAnsi" w:cstheme="minorHAnsi"/>
          <w:color w:val="7F7F7F"/>
          <w:sz w:val="18"/>
        </w:rPr>
      </w:pPr>
    </w:p>
    <w:p w:rsidR="000A6BA6" w:rsidRDefault="000A6BA6" w:rsidP="000A6BA6">
      <w:pPr>
        <w:rPr>
          <w:rFonts w:asciiTheme="minorHAnsi" w:hAnsiTheme="minorHAnsi" w:cstheme="minorHAnsi"/>
          <w:color w:val="7F7F7F"/>
          <w:sz w:val="18"/>
        </w:rPr>
      </w:pPr>
    </w:p>
    <w:p w:rsidR="000A6BA6" w:rsidRPr="000A6BA6" w:rsidRDefault="000A6BA6" w:rsidP="000A6BA6">
      <w:pPr>
        <w:rPr>
          <w:rFonts w:asciiTheme="minorHAnsi" w:hAnsiTheme="minorHAnsi" w:cstheme="minorHAnsi"/>
          <w:color w:val="7F7F7F"/>
          <w:sz w:val="18"/>
        </w:rPr>
      </w:pPr>
      <w:r w:rsidRPr="0034732D">
        <w:rPr>
          <w:rFonts w:asciiTheme="minorHAnsi" w:hAnsiTheme="minorHAnsi" w:cstheme="minorHAnsi"/>
          <w:color w:val="7F7F7F"/>
          <w:sz w:val="18"/>
        </w:rPr>
        <w:t>Nr karty przekazania odpadu: …..…………….….….……… Data wystawienia faktury: ………...……..……………… Ilość: ……......………</w:t>
      </w:r>
    </w:p>
    <w:sectPr w:rsidR="000A6BA6" w:rsidRPr="000A6BA6" w:rsidSect="000A6BA6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57" w:rsidRDefault="00C82957" w:rsidP="00A54F6E">
      <w:pPr>
        <w:spacing w:line="240" w:lineRule="auto"/>
      </w:pPr>
      <w:r>
        <w:separator/>
      </w:r>
    </w:p>
  </w:endnote>
  <w:endnote w:type="continuationSeparator" w:id="0">
    <w:p w:rsidR="00C82957" w:rsidRDefault="00C82957" w:rsidP="00A54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6E" w:rsidRDefault="00084A63">
    <w:pPr>
      <w:pStyle w:val="Stop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10160</wp:posOffset>
              </wp:positionH>
              <wp:positionV relativeFrom="margin">
                <wp:posOffset>8923019</wp:posOffset>
              </wp:positionV>
              <wp:extent cx="7529195" cy="0"/>
              <wp:effectExtent l="0" t="0" r="33655" b="19050"/>
              <wp:wrapSquare wrapText="bothSides"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9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EC02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.8pt;margin-top:702.6pt;width:592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" strokecolor="#ed7d31">
              <w10:wrap type="square"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margin">
                <wp:posOffset>-4445</wp:posOffset>
              </wp:positionH>
              <wp:positionV relativeFrom="page">
                <wp:posOffset>10028555</wp:posOffset>
              </wp:positionV>
              <wp:extent cx="5753100" cy="60960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1792A" w:rsidRPr="00054410" w:rsidRDefault="00D1792A" w:rsidP="00D1792A">
                          <w:pPr>
                            <w:spacing w:line="16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F42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KRS:</w:t>
                          </w:r>
                          <w:r w:rsidRPr="0005441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0000232646 Sąd Rejonowy dla Krakowa – Śródmieścia w Krakowie, XII Wydział Gospodarczy KRS</w:t>
                          </w:r>
                        </w:p>
                        <w:p w:rsidR="00D1792A" w:rsidRPr="009F42B0" w:rsidRDefault="00D1792A" w:rsidP="00D1792A">
                          <w:pPr>
                            <w:spacing w:line="16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F42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Kapitał zakładowy: </w:t>
                          </w:r>
                          <w:r w:rsidR="009314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29.512.737,00 </w:t>
                          </w:r>
                          <w:r w:rsidRPr="009F42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zł w całości opłacony, BDO: 000110392, NIP: 873-10-01-679, REGON: 850310047</w:t>
                          </w:r>
                        </w:p>
                        <w:p w:rsidR="00D1792A" w:rsidRPr="00054410" w:rsidRDefault="00D1792A" w:rsidP="00D1792A">
                          <w:pPr>
                            <w:spacing w:line="16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Pr="0005441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elefon:</w:t>
                          </w:r>
                          <w:r w:rsidRPr="0005441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14 688 22 00, </w:t>
                          </w:r>
                          <w:r w:rsidRPr="0005441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e-mail:</w:t>
                          </w:r>
                          <w:r w:rsidRPr="0005441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mpec@mpec.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tarnow.pl, </w:t>
                          </w:r>
                          <w:r w:rsidRPr="0005441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mpec.tarnow.pl </w:t>
                          </w:r>
                        </w:p>
                        <w:p w:rsidR="00D1792A" w:rsidRPr="00AB5296" w:rsidRDefault="00D1792A" w:rsidP="00D1792A">
                          <w:pPr>
                            <w:spacing w:before="60" w:line="160" w:lineRule="exact"/>
                            <w:jc w:val="center"/>
                            <w:rPr>
                              <w:rFonts w:ascii="Arial" w:hAnsi="Arial" w:cs="Arial"/>
                              <w:color w:val="ED7D31"/>
                              <w:sz w:val="20"/>
                            </w:rPr>
                          </w:pPr>
                          <w:r w:rsidRPr="00AB5296">
                            <w:rPr>
                              <w:rFonts w:ascii="Arial" w:hAnsi="Arial" w:cs="Arial"/>
                              <w:color w:val="ED7D31"/>
                              <w:sz w:val="20"/>
                            </w:rPr>
                            <w:t>strefa ciepła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-.35pt;margin-top:789.65pt;width:453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" o:allowoverlap="f" stroked="f">
              <v:textbox>
                <w:txbxContent>
                  <w:p w:rsidR="00D1792A" w:rsidRPr="00054410" w:rsidRDefault="00D1792A" w:rsidP="00D1792A">
                    <w:pPr>
                      <w:spacing w:line="16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F42B0">
                      <w:rPr>
                        <w:rFonts w:ascii="Arial" w:hAnsi="Arial" w:cs="Arial"/>
                        <w:sz w:val="16"/>
                        <w:szCs w:val="16"/>
                      </w:rPr>
                      <w:t>KRS:</w:t>
                    </w:r>
                    <w:r w:rsidRPr="0005441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0000232646 Sąd Rejonowy dla Krakowa – Śródmieścia w Krakowie, XII Wydział Gospodarczy KRS</w:t>
                    </w:r>
                  </w:p>
                  <w:p w:rsidR="00D1792A" w:rsidRPr="009F42B0" w:rsidRDefault="00D1792A" w:rsidP="00D1792A">
                    <w:pPr>
                      <w:spacing w:line="16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F42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Kapitał zakładowy: </w:t>
                    </w:r>
                    <w:r w:rsidR="009314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29.512.737,00 </w:t>
                    </w:r>
                    <w:r w:rsidRPr="009F42B0">
                      <w:rPr>
                        <w:rFonts w:ascii="Arial" w:hAnsi="Arial" w:cs="Arial"/>
                        <w:sz w:val="16"/>
                        <w:szCs w:val="16"/>
                      </w:rPr>
                      <w:t>zł w całości opłacony, BDO: 000110392, NIP: 873-10-01-679, REGON: 850310047</w:t>
                    </w:r>
                  </w:p>
                  <w:p w:rsidR="00D1792A" w:rsidRPr="00054410" w:rsidRDefault="00D1792A" w:rsidP="00D1792A">
                    <w:pPr>
                      <w:spacing w:line="16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</w:t>
                    </w:r>
                    <w:r w:rsidRPr="0005441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elefon:</w:t>
                    </w:r>
                    <w:r w:rsidRPr="0005441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14 688 22 00, </w:t>
                    </w:r>
                    <w:r w:rsidRPr="0005441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e-mail:</w:t>
                    </w:r>
                    <w:r w:rsidRPr="0005441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mpec@mpec.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tarnow.pl, </w:t>
                    </w:r>
                    <w:r w:rsidRPr="0005441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mpec.tarnow.pl </w:t>
                    </w:r>
                  </w:p>
                  <w:p w:rsidR="00D1792A" w:rsidRPr="00AB5296" w:rsidRDefault="00D1792A" w:rsidP="00D1792A">
                    <w:pPr>
                      <w:spacing w:before="60" w:line="160" w:lineRule="exact"/>
                      <w:jc w:val="center"/>
                      <w:rPr>
                        <w:rFonts w:ascii="Arial" w:hAnsi="Arial" w:cs="Arial"/>
                        <w:color w:val="ED7D31"/>
                        <w:sz w:val="20"/>
                      </w:rPr>
                    </w:pPr>
                    <w:r w:rsidRPr="00AB5296">
                      <w:rPr>
                        <w:rFonts w:ascii="Arial" w:hAnsi="Arial" w:cs="Arial"/>
                        <w:color w:val="ED7D31"/>
                        <w:sz w:val="20"/>
                      </w:rPr>
                      <w:t>strefa ciepła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6E" w:rsidRDefault="00084A63">
    <w:pPr>
      <w:pStyle w:val="Stop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page">
                <wp:posOffset>11430</wp:posOffset>
              </wp:positionH>
              <wp:positionV relativeFrom="margin">
                <wp:posOffset>9123680</wp:posOffset>
              </wp:positionV>
              <wp:extent cx="7529195" cy="0"/>
              <wp:effectExtent l="0" t="0" r="33655" b="19050"/>
              <wp:wrapSquare wrapText="bothSides"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9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A284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.9pt;margin-top:718.4pt;width:592.8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" strokecolor="#ed7d31">
              <w10:wrap type="square"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10201275</wp:posOffset>
              </wp:positionV>
              <wp:extent cx="5753100" cy="381000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410" w:rsidRPr="00054410" w:rsidRDefault="004B0EE4" w:rsidP="00054410">
                          <w:pPr>
                            <w:spacing w:line="16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="00054410" w:rsidRPr="0005441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elefon:</w:t>
                          </w:r>
                          <w:r w:rsidR="00054410" w:rsidRPr="0005441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14 688 22 00, </w:t>
                          </w:r>
                          <w:r w:rsidR="00054410" w:rsidRPr="0005441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e-mail:</w:t>
                          </w:r>
                          <w:r w:rsidR="00054410" w:rsidRPr="0005441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mpec@mpec.</w:t>
                          </w:r>
                          <w:r w:rsidR="0005441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tarnow.pl, </w:t>
                          </w:r>
                          <w:r w:rsidR="00054410" w:rsidRPr="0005441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www:</w:t>
                          </w:r>
                          <w:r w:rsidR="0005441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mpec.tarnow.pl </w:t>
                          </w:r>
                        </w:p>
                        <w:p w:rsidR="00A54F6E" w:rsidRPr="00AB5296" w:rsidRDefault="00054410" w:rsidP="00054410">
                          <w:pPr>
                            <w:spacing w:before="60" w:line="160" w:lineRule="exact"/>
                            <w:jc w:val="center"/>
                            <w:rPr>
                              <w:rFonts w:ascii="Arial" w:hAnsi="Arial" w:cs="Arial"/>
                              <w:color w:val="ED7D31"/>
                              <w:sz w:val="20"/>
                            </w:rPr>
                          </w:pPr>
                          <w:r w:rsidRPr="00AB5296">
                            <w:rPr>
                              <w:rFonts w:ascii="Arial" w:hAnsi="Arial" w:cs="Arial"/>
                              <w:color w:val="ED7D31"/>
                              <w:sz w:val="20"/>
                            </w:rPr>
                            <w:t>strefa ciepła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401.8pt;margin-top:803.25pt;width:453pt;height:30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" o:allowoverlap="f" stroked="f">
              <v:textbox>
                <w:txbxContent>
                  <w:p w:rsidR="00054410" w:rsidRPr="00054410" w:rsidRDefault="004B0EE4" w:rsidP="00054410">
                    <w:pPr>
                      <w:spacing w:line="16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</w:t>
                    </w:r>
                    <w:r w:rsidR="00054410" w:rsidRPr="0005441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elefon:</w:t>
                    </w:r>
                    <w:r w:rsidR="00054410" w:rsidRPr="0005441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14 688 22 00, </w:t>
                    </w:r>
                    <w:r w:rsidR="00054410" w:rsidRPr="0005441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e-mail:</w:t>
                    </w:r>
                    <w:r w:rsidR="00054410" w:rsidRPr="0005441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mpec@mpec.</w:t>
                    </w:r>
                    <w:r w:rsidR="0005441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tarnow.pl, </w:t>
                    </w:r>
                    <w:r w:rsidR="00054410" w:rsidRPr="0005441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www:</w:t>
                    </w:r>
                    <w:r w:rsidR="0005441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mpec.tarnow.pl </w:t>
                    </w:r>
                  </w:p>
                  <w:p w:rsidR="00A54F6E" w:rsidRPr="00AB5296" w:rsidRDefault="00054410" w:rsidP="00054410">
                    <w:pPr>
                      <w:spacing w:before="60" w:line="160" w:lineRule="exact"/>
                      <w:jc w:val="center"/>
                      <w:rPr>
                        <w:rFonts w:ascii="Arial" w:hAnsi="Arial" w:cs="Arial"/>
                        <w:color w:val="ED7D31"/>
                        <w:sz w:val="20"/>
                      </w:rPr>
                    </w:pPr>
                    <w:r w:rsidRPr="00AB5296">
                      <w:rPr>
                        <w:rFonts w:ascii="Arial" w:hAnsi="Arial" w:cs="Arial"/>
                        <w:color w:val="ED7D31"/>
                        <w:sz w:val="20"/>
                      </w:rPr>
                      <w:t>strefa ciepła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57" w:rsidRDefault="00C82957" w:rsidP="00A54F6E">
      <w:pPr>
        <w:spacing w:line="240" w:lineRule="auto"/>
      </w:pPr>
      <w:r>
        <w:separator/>
      </w:r>
    </w:p>
  </w:footnote>
  <w:footnote w:type="continuationSeparator" w:id="0">
    <w:p w:rsidR="00C82957" w:rsidRDefault="00C82957" w:rsidP="00A54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6E" w:rsidRDefault="00433205" w:rsidP="0043320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658AC0" wp14:editId="7988DA76">
          <wp:simplePos x="0" y="0"/>
          <wp:positionH relativeFrom="column">
            <wp:posOffset>-748030</wp:posOffset>
          </wp:positionH>
          <wp:positionV relativeFrom="paragraph">
            <wp:posOffset>-297180</wp:posOffset>
          </wp:positionV>
          <wp:extent cx="7498080" cy="742950"/>
          <wp:effectExtent l="0" t="0" r="7620" b="0"/>
          <wp:wrapTight wrapText="bothSides">
            <wp:wrapPolygon edited="0">
              <wp:start x="0" y="0"/>
              <wp:lineTo x="0" y="21046"/>
              <wp:lineTo x="21567" y="21046"/>
              <wp:lineTo x="2156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 2025 bez T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3205" w:rsidRPr="00433205" w:rsidRDefault="00433205" w:rsidP="00433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58D"/>
    <w:multiLevelType w:val="hybridMultilevel"/>
    <w:tmpl w:val="A0AEBD8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7E59FD"/>
    <w:multiLevelType w:val="multilevel"/>
    <w:tmpl w:val="0212C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A38B5"/>
    <w:multiLevelType w:val="hybridMultilevel"/>
    <w:tmpl w:val="6436C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23"/>
    <w:rsid w:val="00052C43"/>
    <w:rsid w:val="00054410"/>
    <w:rsid w:val="00055AC3"/>
    <w:rsid w:val="00084A63"/>
    <w:rsid w:val="00091B70"/>
    <w:rsid w:val="0009618C"/>
    <w:rsid w:val="000A3400"/>
    <w:rsid w:val="000A6BA6"/>
    <w:rsid w:val="00103545"/>
    <w:rsid w:val="00122EB0"/>
    <w:rsid w:val="00140994"/>
    <w:rsid w:val="001C6167"/>
    <w:rsid w:val="001D5701"/>
    <w:rsid w:val="002038A8"/>
    <w:rsid w:val="002065B2"/>
    <w:rsid w:val="00222FC7"/>
    <w:rsid w:val="00255A7B"/>
    <w:rsid w:val="00291007"/>
    <w:rsid w:val="002F24FD"/>
    <w:rsid w:val="0031028E"/>
    <w:rsid w:val="0034732D"/>
    <w:rsid w:val="00361BB9"/>
    <w:rsid w:val="00387F60"/>
    <w:rsid w:val="00403F89"/>
    <w:rsid w:val="00433205"/>
    <w:rsid w:val="004B0EE4"/>
    <w:rsid w:val="004E4AE6"/>
    <w:rsid w:val="004F7CCA"/>
    <w:rsid w:val="00562E07"/>
    <w:rsid w:val="00563D7F"/>
    <w:rsid w:val="005F579F"/>
    <w:rsid w:val="006016C2"/>
    <w:rsid w:val="006511FB"/>
    <w:rsid w:val="006644A1"/>
    <w:rsid w:val="006B25FC"/>
    <w:rsid w:val="006B79E5"/>
    <w:rsid w:val="006E671D"/>
    <w:rsid w:val="00701A51"/>
    <w:rsid w:val="00702129"/>
    <w:rsid w:val="00726B70"/>
    <w:rsid w:val="007621EF"/>
    <w:rsid w:val="007836FC"/>
    <w:rsid w:val="007853DF"/>
    <w:rsid w:val="007C7971"/>
    <w:rsid w:val="007F69AA"/>
    <w:rsid w:val="00802354"/>
    <w:rsid w:val="00882994"/>
    <w:rsid w:val="009314F4"/>
    <w:rsid w:val="00937214"/>
    <w:rsid w:val="00946D95"/>
    <w:rsid w:val="00980D57"/>
    <w:rsid w:val="009B06AB"/>
    <w:rsid w:val="009F42B0"/>
    <w:rsid w:val="00A54F6E"/>
    <w:rsid w:val="00AB5296"/>
    <w:rsid w:val="00AD181E"/>
    <w:rsid w:val="00B201C9"/>
    <w:rsid w:val="00B25937"/>
    <w:rsid w:val="00B27A90"/>
    <w:rsid w:val="00B5029E"/>
    <w:rsid w:val="00B67080"/>
    <w:rsid w:val="00B91DB7"/>
    <w:rsid w:val="00C0627E"/>
    <w:rsid w:val="00C62877"/>
    <w:rsid w:val="00C82957"/>
    <w:rsid w:val="00CE40BB"/>
    <w:rsid w:val="00D12CA0"/>
    <w:rsid w:val="00D149FB"/>
    <w:rsid w:val="00D1792A"/>
    <w:rsid w:val="00D84AF8"/>
    <w:rsid w:val="00DC3633"/>
    <w:rsid w:val="00DC5F9C"/>
    <w:rsid w:val="00DE5B56"/>
    <w:rsid w:val="00E3690F"/>
    <w:rsid w:val="00ED4F67"/>
    <w:rsid w:val="00F378A3"/>
    <w:rsid w:val="00F46ED5"/>
    <w:rsid w:val="00F55D23"/>
    <w:rsid w:val="00F90E5F"/>
    <w:rsid w:val="00FA3352"/>
    <w:rsid w:val="00FE7948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083CD-0D43-439B-8AD0-E7A90E9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D23"/>
    <w:pPr>
      <w:spacing w:line="360" w:lineRule="auto"/>
      <w:jc w:val="both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F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F6E"/>
  </w:style>
  <w:style w:type="paragraph" w:styleId="Stopka">
    <w:name w:val="footer"/>
    <w:basedOn w:val="Normalny"/>
    <w:link w:val="StopkaZnak"/>
    <w:uiPriority w:val="99"/>
    <w:unhideWhenUsed/>
    <w:rsid w:val="00A54F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F6E"/>
  </w:style>
  <w:style w:type="paragraph" w:styleId="Tekstdymka">
    <w:name w:val="Balloon Text"/>
    <w:basedOn w:val="Normalny"/>
    <w:link w:val="TekstdymkaZnak"/>
    <w:uiPriority w:val="99"/>
    <w:semiHidden/>
    <w:unhideWhenUsed/>
    <w:rsid w:val="00A54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4F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D2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A6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c.tarnow.pl/wiecej/ro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y%20Sp&#243;&#322;ki\Papier%20firmowy%20(stary%20office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88BF-C264-45D1-925A-E138C5BA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(stary office)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S.A. w Tarnowie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Leśniak</dc:creator>
  <cp:keywords/>
  <dc:description/>
  <cp:lastModifiedBy>Paweł Leśniak</cp:lastModifiedBy>
  <cp:revision>2</cp:revision>
  <cp:lastPrinted>2024-07-01T11:30:00Z</cp:lastPrinted>
  <dcterms:created xsi:type="dcterms:W3CDTF">2025-03-28T08:43:00Z</dcterms:created>
  <dcterms:modified xsi:type="dcterms:W3CDTF">2025-03-28T08:43:00Z</dcterms:modified>
</cp:coreProperties>
</file>